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年全国行业职业技能竞赛—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第四届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全国住房和城乡建设行业“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山西建投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杯”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职业技能竞赛全国决赛预报名表</w:t>
      </w:r>
    </w:p>
    <w:p>
      <w:pPr>
        <w:widowControl/>
        <w:spacing w:line="440" w:lineRule="exact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widowControl/>
        <w:spacing w:line="44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报名单位名称（公章）：</w:t>
      </w:r>
    </w:p>
    <w:tbl>
      <w:tblPr>
        <w:tblStyle w:val="6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93"/>
        <w:gridCol w:w="835"/>
        <w:gridCol w:w="2231"/>
        <w:gridCol w:w="1115"/>
        <w:gridCol w:w="976"/>
        <w:gridCol w:w="97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952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参赛项目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代码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组别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参赛队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个数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选手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教练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保障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693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钢筋工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C1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职工组（</w:t>
            </w:r>
            <w:r>
              <w:rPr>
                <w:rFonts w:ascii="仿宋" w:hAnsi="仿宋" w:eastAsia="仿宋"/>
                <w:sz w:val="28"/>
                <w:szCs w:val="28"/>
              </w:rPr>
              <w:t>C1-Z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学生组（</w:t>
            </w:r>
            <w:r>
              <w:rPr>
                <w:rFonts w:ascii="仿宋" w:hAnsi="仿宋" w:eastAsia="仿宋"/>
                <w:sz w:val="28"/>
                <w:szCs w:val="28"/>
              </w:rPr>
              <w:t>C1-X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693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管工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C2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职工组（</w:t>
            </w:r>
            <w:r>
              <w:rPr>
                <w:rFonts w:ascii="仿宋" w:hAnsi="仿宋" w:eastAsia="仿宋"/>
                <w:sz w:val="28"/>
                <w:szCs w:val="28"/>
              </w:rPr>
              <w:t>C2-Z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学生组（</w:t>
            </w:r>
            <w:r>
              <w:rPr>
                <w:rFonts w:ascii="仿宋" w:hAnsi="仿宋" w:eastAsia="仿宋"/>
                <w:sz w:val="28"/>
                <w:szCs w:val="28"/>
              </w:rPr>
              <w:t>C2-X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693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防水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C3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职工组（</w:t>
            </w:r>
            <w:r>
              <w:rPr>
                <w:rFonts w:ascii="仿宋" w:hAnsi="仿宋" w:eastAsia="仿宋"/>
                <w:sz w:val="28"/>
                <w:szCs w:val="28"/>
              </w:rPr>
              <w:t>C3-Z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学生组（</w:t>
            </w:r>
            <w:r>
              <w:rPr>
                <w:rFonts w:ascii="仿宋" w:hAnsi="仿宋" w:eastAsia="仿宋"/>
                <w:sz w:val="28"/>
                <w:szCs w:val="28"/>
              </w:rPr>
              <w:t>C3-X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95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说明</w:t>
            </w:r>
          </w:p>
        </w:tc>
        <w:tc>
          <w:tcPr>
            <w:tcW w:w="8804" w:type="dxa"/>
            <w:gridSpan w:val="7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、报名单位填写的参赛队个数为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或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，即组织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支参赛队伍参赛或不参加该项目（组别）。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、每支参赛队伍的选手人数为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、本表加盖报名单位公章有效。</w:t>
            </w:r>
          </w:p>
        </w:tc>
      </w:tr>
    </w:tbl>
    <w:p>
      <w:pPr>
        <w:spacing w:line="520" w:lineRule="exact"/>
        <w:jc w:val="both"/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NmY0YTRhZmU1YTZmMzIxOTAxYzUxYjY1YTYxOTIifQ=="/>
  </w:docVars>
  <w:rsids>
    <w:rsidRoot w:val="00245D65"/>
    <w:rsid w:val="00080430"/>
    <w:rsid w:val="000A082C"/>
    <w:rsid w:val="000A64B6"/>
    <w:rsid w:val="000B2609"/>
    <w:rsid w:val="000B7181"/>
    <w:rsid w:val="000F1C88"/>
    <w:rsid w:val="00105A9F"/>
    <w:rsid w:val="00127026"/>
    <w:rsid w:val="001279F7"/>
    <w:rsid w:val="00133A64"/>
    <w:rsid w:val="00134C0D"/>
    <w:rsid w:val="00155929"/>
    <w:rsid w:val="001A48BB"/>
    <w:rsid w:val="001C03E7"/>
    <w:rsid w:val="001C093B"/>
    <w:rsid w:val="001F390F"/>
    <w:rsid w:val="00226E87"/>
    <w:rsid w:val="00245D65"/>
    <w:rsid w:val="00262E9E"/>
    <w:rsid w:val="002709B0"/>
    <w:rsid w:val="002D42C6"/>
    <w:rsid w:val="0034168F"/>
    <w:rsid w:val="003565C3"/>
    <w:rsid w:val="0035793A"/>
    <w:rsid w:val="0036788D"/>
    <w:rsid w:val="003B5E38"/>
    <w:rsid w:val="003D073F"/>
    <w:rsid w:val="003D33A3"/>
    <w:rsid w:val="00446E43"/>
    <w:rsid w:val="004A74E1"/>
    <w:rsid w:val="004B5A6F"/>
    <w:rsid w:val="004B62B8"/>
    <w:rsid w:val="004C2E7C"/>
    <w:rsid w:val="004D6672"/>
    <w:rsid w:val="004E47CB"/>
    <w:rsid w:val="004F0222"/>
    <w:rsid w:val="005017AE"/>
    <w:rsid w:val="005110C6"/>
    <w:rsid w:val="0053713D"/>
    <w:rsid w:val="005605D5"/>
    <w:rsid w:val="005676EA"/>
    <w:rsid w:val="0057373F"/>
    <w:rsid w:val="005A67C0"/>
    <w:rsid w:val="005F119E"/>
    <w:rsid w:val="005F6A11"/>
    <w:rsid w:val="00672B6F"/>
    <w:rsid w:val="006779BD"/>
    <w:rsid w:val="006D0022"/>
    <w:rsid w:val="006F7E9E"/>
    <w:rsid w:val="007051C2"/>
    <w:rsid w:val="007073DC"/>
    <w:rsid w:val="00713BD9"/>
    <w:rsid w:val="007258E7"/>
    <w:rsid w:val="00741BE2"/>
    <w:rsid w:val="00742A74"/>
    <w:rsid w:val="00786B71"/>
    <w:rsid w:val="0079532A"/>
    <w:rsid w:val="007A02EB"/>
    <w:rsid w:val="007D3D26"/>
    <w:rsid w:val="007E0506"/>
    <w:rsid w:val="007E35E5"/>
    <w:rsid w:val="00835519"/>
    <w:rsid w:val="00861EE5"/>
    <w:rsid w:val="00895E00"/>
    <w:rsid w:val="008A7EED"/>
    <w:rsid w:val="008B035F"/>
    <w:rsid w:val="008B5FD0"/>
    <w:rsid w:val="008E58E5"/>
    <w:rsid w:val="00912229"/>
    <w:rsid w:val="00915169"/>
    <w:rsid w:val="00917838"/>
    <w:rsid w:val="0092442D"/>
    <w:rsid w:val="00930FDC"/>
    <w:rsid w:val="00981711"/>
    <w:rsid w:val="009E0867"/>
    <w:rsid w:val="009F1087"/>
    <w:rsid w:val="009F3D33"/>
    <w:rsid w:val="00A03E88"/>
    <w:rsid w:val="00A1568B"/>
    <w:rsid w:val="00A33310"/>
    <w:rsid w:val="00A35721"/>
    <w:rsid w:val="00A513AB"/>
    <w:rsid w:val="00A67BA9"/>
    <w:rsid w:val="00A743EC"/>
    <w:rsid w:val="00AA26FE"/>
    <w:rsid w:val="00AA592A"/>
    <w:rsid w:val="00AC5321"/>
    <w:rsid w:val="00AC79C6"/>
    <w:rsid w:val="00AF4FEC"/>
    <w:rsid w:val="00B22E42"/>
    <w:rsid w:val="00B30938"/>
    <w:rsid w:val="00B44254"/>
    <w:rsid w:val="00B64043"/>
    <w:rsid w:val="00B70713"/>
    <w:rsid w:val="00B76B04"/>
    <w:rsid w:val="00B80DF0"/>
    <w:rsid w:val="00B92315"/>
    <w:rsid w:val="00B96C91"/>
    <w:rsid w:val="00B97430"/>
    <w:rsid w:val="00BA51FB"/>
    <w:rsid w:val="00BA5849"/>
    <w:rsid w:val="00BB28F4"/>
    <w:rsid w:val="00BB5F10"/>
    <w:rsid w:val="00BB6A95"/>
    <w:rsid w:val="00BF2F14"/>
    <w:rsid w:val="00C00A9A"/>
    <w:rsid w:val="00C14DC4"/>
    <w:rsid w:val="00C31B9C"/>
    <w:rsid w:val="00C41229"/>
    <w:rsid w:val="00C44AA2"/>
    <w:rsid w:val="00C56CE3"/>
    <w:rsid w:val="00C602EC"/>
    <w:rsid w:val="00C945D6"/>
    <w:rsid w:val="00C96B76"/>
    <w:rsid w:val="00CA4BB0"/>
    <w:rsid w:val="00CE3105"/>
    <w:rsid w:val="00CE45FA"/>
    <w:rsid w:val="00D12B04"/>
    <w:rsid w:val="00D60C90"/>
    <w:rsid w:val="00D73FA9"/>
    <w:rsid w:val="00D77375"/>
    <w:rsid w:val="00D815DE"/>
    <w:rsid w:val="00DC5C0A"/>
    <w:rsid w:val="00DD1180"/>
    <w:rsid w:val="00DE2086"/>
    <w:rsid w:val="00DE55E1"/>
    <w:rsid w:val="00DE7323"/>
    <w:rsid w:val="00E1570A"/>
    <w:rsid w:val="00E407A4"/>
    <w:rsid w:val="00E419EE"/>
    <w:rsid w:val="00E57E90"/>
    <w:rsid w:val="00E61062"/>
    <w:rsid w:val="00E7535B"/>
    <w:rsid w:val="00EA4DE5"/>
    <w:rsid w:val="00EC74CE"/>
    <w:rsid w:val="00EF4F7D"/>
    <w:rsid w:val="00F37E88"/>
    <w:rsid w:val="00F51780"/>
    <w:rsid w:val="00F940D4"/>
    <w:rsid w:val="00FA5484"/>
    <w:rsid w:val="00FA6176"/>
    <w:rsid w:val="00FB69A4"/>
    <w:rsid w:val="00FC7BDD"/>
    <w:rsid w:val="00FD1A69"/>
    <w:rsid w:val="0C1855C2"/>
    <w:rsid w:val="184C330D"/>
    <w:rsid w:val="1C32204E"/>
    <w:rsid w:val="21A21AC6"/>
    <w:rsid w:val="305800FC"/>
    <w:rsid w:val="32447727"/>
    <w:rsid w:val="49A76F85"/>
    <w:rsid w:val="500A342C"/>
    <w:rsid w:val="524D777C"/>
    <w:rsid w:val="585A5DA1"/>
    <w:rsid w:val="5B115286"/>
    <w:rsid w:val="717878CF"/>
    <w:rsid w:val="71E2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Balloon Text Char"/>
    <w:basedOn w:val="7"/>
    <w:link w:val="3"/>
    <w:semiHidden/>
    <w:qFormat/>
    <w:locked/>
    <w:uiPriority w:val="99"/>
    <w:rPr>
      <w:sz w:val="18"/>
    </w:rPr>
  </w:style>
  <w:style w:type="character" w:customStyle="1" w:styleId="10">
    <w:name w:val="Header Char"/>
    <w:basedOn w:val="7"/>
    <w:link w:val="5"/>
    <w:qFormat/>
    <w:locked/>
    <w:uiPriority w:val="99"/>
    <w:rPr>
      <w:sz w:val="18"/>
    </w:rPr>
  </w:style>
  <w:style w:type="character" w:customStyle="1" w:styleId="11">
    <w:name w:val="Footer Char"/>
    <w:basedOn w:val="7"/>
    <w:link w:val="4"/>
    <w:qFormat/>
    <w:locked/>
    <w:uiPriority w:val="99"/>
    <w:rPr>
      <w:sz w:val="18"/>
    </w:rPr>
  </w:style>
  <w:style w:type="character" w:customStyle="1" w:styleId="12">
    <w:name w:val="Date Char"/>
    <w:basedOn w:val="7"/>
    <w:link w:val="2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1215</Words>
  <Characters>1349</Characters>
  <Lines>0</Lines>
  <Paragraphs>0</Paragraphs>
  <TotalTime>4</TotalTime>
  <ScaleCrop>false</ScaleCrop>
  <LinksUpToDate>false</LinksUpToDate>
  <CharactersWithSpaces>1362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2018-04-17T00:49:00Z</dcterms:created>
  <dc:creator>夏阳</dc:creator>
  <cp:lastModifiedBy>剑齿虎</cp:lastModifiedBy>
  <cp:lastPrinted>2020-07-20T07:15:00Z</cp:lastPrinted>
  <dcterms:modified xsi:type="dcterms:W3CDTF">2023-08-24T04:36:47Z</dcterms:modified>
  <dc:title>中建学[2016]号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75160BFFB5A84AFDB100B167193A0D4E_13</vt:lpwstr>
  </property>
</Properties>
</file>