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ascii="宋体" w:hAnsi="宋体" w:cs="宋体"/>
          <w:b/>
          <w:sz w:val="32"/>
          <w:szCs w:val="32"/>
        </w:rPr>
        <w:t>1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参会人员报名回执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tbl>
      <w:tblPr>
        <w:tblStyle w:val="7"/>
        <w:tblW w:w="919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45"/>
        <w:gridCol w:w="1050"/>
        <w:gridCol w:w="1680"/>
        <w:gridCol w:w="1680"/>
        <w:gridCol w:w="11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联系人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会议住宿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唐山南湖国际会展酒店，会议期间价格</w:t>
            </w:r>
            <w:r>
              <w:rPr>
                <w:rFonts w:ascii="仿宋" w:hAnsi="仿宋" w:eastAsia="仿宋"/>
                <w:sz w:val="32"/>
                <w:szCs w:val="32"/>
              </w:rPr>
              <w:t>310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元（间</w:t>
            </w:r>
            <w:r>
              <w:rPr>
                <w:rFonts w:ascii="仿宋" w:hAnsi="仿宋" w:eastAsia="仿宋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天）</w:t>
            </w:r>
          </w:p>
        </w:tc>
      </w:tr>
    </w:tbl>
    <w:p>
      <w:pPr>
        <w:spacing w:line="5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注：请参会人员认真填写以上信息，并在住宿栏用“√”选择“单住”或“合住”，以便安排会议住宿。</w:t>
      </w:r>
    </w:p>
    <w:p>
      <w:pPr>
        <w:spacing w:line="5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11" w:bottom="1985" w:left="1575" w:header="397" w:footer="170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4&#10;MKVj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XeK4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>　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YzA1NzE1MWJhZWMwMzhhMjNiYjkyMTNkNTg5ZDcifQ=="/>
  </w:docVars>
  <w:rsids>
    <w:rsidRoot w:val="001575DB"/>
    <w:rsid w:val="000245C6"/>
    <w:rsid w:val="00067C1F"/>
    <w:rsid w:val="001575DB"/>
    <w:rsid w:val="00254F2F"/>
    <w:rsid w:val="002576FB"/>
    <w:rsid w:val="002B287C"/>
    <w:rsid w:val="002E3D0E"/>
    <w:rsid w:val="0033481D"/>
    <w:rsid w:val="003844CE"/>
    <w:rsid w:val="003E75DE"/>
    <w:rsid w:val="00497D3D"/>
    <w:rsid w:val="00503FC3"/>
    <w:rsid w:val="00565F70"/>
    <w:rsid w:val="005D23D0"/>
    <w:rsid w:val="005F6DC2"/>
    <w:rsid w:val="006467F5"/>
    <w:rsid w:val="00666C7F"/>
    <w:rsid w:val="006E784E"/>
    <w:rsid w:val="006F3B2C"/>
    <w:rsid w:val="0072091E"/>
    <w:rsid w:val="00735A74"/>
    <w:rsid w:val="00744089"/>
    <w:rsid w:val="0077462D"/>
    <w:rsid w:val="007B5BC1"/>
    <w:rsid w:val="0081600F"/>
    <w:rsid w:val="00970811"/>
    <w:rsid w:val="00990444"/>
    <w:rsid w:val="009D2756"/>
    <w:rsid w:val="00A513BE"/>
    <w:rsid w:val="00A62244"/>
    <w:rsid w:val="00A77B26"/>
    <w:rsid w:val="00B2116F"/>
    <w:rsid w:val="00B25090"/>
    <w:rsid w:val="00C612DD"/>
    <w:rsid w:val="00C76D86"/>
    <w:rsid w:val="00C94CC3"/>
    <w:rsid w:val="00CB25AA"/>
    <w:rsid w:val="00CF19F5"/>
    <w:rsid w:val="00D156A6"/>
    <w:rsid w:val="00D26B2C"/>
    <w:rsid w:val="00D32D6D"/>
    <w:rsid w:val="00D42578"/>
    <w:rsid w:val="00D6066D"/>
    <w:rsid w:val="00D75BBC"/>
    <w:rsid w:val="00E0771E"/>
    <w:rsid w:val="00EF07C1"/>
    <w:rsid w:val="00F2475C"/>
    <w:rsid w:val="00FF2BE2"/>
    <w:rsid w:val="1DBD1161"/>
    <w:rsid w:val="24150BCC"/>
    <w:rsid w:val="5D97028B"/>
    <w:rsid w:val="745F2281"/>
    <w:rsid w:val="7DA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qFormat/>
    <w:uiPriority w:val="99"/>
    <w:pPr>
      <w:ind w:left="100" w:leftChars="2500"/>
    </w:pPr>
    <w:rPr>
      <w:sz w:val="22"/>
    </w:rPr>
  </w:style>
  <w:style w:type="paragraph" w:styleId="4">
    <w:name w:val="Balloon Text"/>
    <w:basedOn w:val="1"/>
    <w:link w:val="14"/>
    <w:qFormat/>
    <w:uiPriority w:val="99"/>
    <w:rPr>
      <w:kern w:val="0"/>
      <w:sz w:val="18"/>
      <w:szCs w:val="20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uiPriority w:val="99"/>
    <w:rPr>
      <w:rFonts w:cs="Times New Roman"/>
      <w:color w:val="0000FF"/>
      <w:u w:val="single"/>
    </w:rPr>
  </w:style>
  <w:style w:type="character" w:customStyle="1" w:styleId="12">
    <w:name w:val="Heading 3 Char"/>
    <w:basedOn w:val="9"/>
    <w:link w:val="2"/>
    <w:autoRedefine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3">
    <w:name w:val="Date Char"/>
    <w:basedOn w:val="9"/>
    <w:link w:val="3"/>
    <w:autoRedefine/>
    <w:qFormat/>
    <w:locked/>
    <w:uiPriority w:val="99"/>
    <w:rPr>
      <w:rFonts w:cs="Times New Roman"/>
      <w:kern w:val="2"/>
      <w:sz w:val="22"/>
    </w:rPr>
  </w:style>
  <w:style w:type="character" w:customStyle="1" w:styleId="14">
    <w:name w:val="Balloon Text Char"/>
    <w:basedOn w:val="9"/>
    <w:link w:val="4"/>
    <w:autoRedefine/>
    <w:locked/>
    <w:uiPriority w:val="99"/>
    <w:rPr>
      <w:rFonts w:cs="Times New Roman"/>
      <w:sz w:val="18"/>
    </w:rPr>
  </w:style>
  <w:style w:type="character" w:customStyle="1" w:styleId="15">
    <w:name w:val="Footer Char"/>
    <w:basedOn w:val="9"/>
    <w:link w:val="5"/>
    <w:locked/>
    <w:uiPriority w:val="99"/>
    <w:rPr>
      <w:rFonts w:cs="Times New Roman"/>
      <w:sz w:val="18"/>
    </w:rPr>
  </w:style>
  <w:style w:type="character" w:customStyle="1" w:styleId="16">
    <w:name w:val="Header Char"/>
    <w:basedOn w:val="9"/>
    <w:link w:val="6"/>
    <w:locked/>
    <w:uiPriority w:val="99"/>
    <w:rPr>
      <w:rFonts w:cs="Times New Roman"/>
      <w:sz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  <w:jc w:val="left"/>
    </w:pPr>
    <w:rPr>
      <w:rFonts w:ascii="微软雅黑" w:hAnsi="微软雅黑" w:eastAsia="微软雅黑"/>
      <w:kern w:val="0"/>
    </w:rPr>
  </w:style>
  <w:style w:type="paragraph" w:customStyle="1" w:styleId="18">
    <w:name w:val="contentfon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292</Words>
  <Characters>1667</Characters>
  <Lines>0</Lines>
  <Paragraphs>0</Paragraphs>
  <TotalTime>63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2024-03-14T01:38:00Z</dcterms:created>
  <dc:creator>夏阳</dc:creator>
  <cp:lastModifiedBy>零</cp:lastModifiedBy>
  <cp:lastPrinted>2024-03-27T07:52:00Z</cp:lastPrinted>
  <dcterms:modified xsi:type="dcterms:W3CDTF">2024-03-27T08:26:20Z</dcterms:modified>
  <dc:title>中建学〔2022〕号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B0BA7B8FA4C64EDBB6A8F5FD15599267_13</vt:lpwstr>
  </property>
</Properties>
</file>