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7DCD7">
      <w:pPr>
        <w:widowControl/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</w:p>
    <w:p w14:paraId="74824353">
      <w:pPr>
        <w:widowControl/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1F28EDA7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44"/>
          <w:szCs w:val="44"/>
        </w:rPr>
        <w:t>年全国行业职业技能竞赛—</w:t>
      </w:r>
    </w:p>
    <w:p w14:paraId="44B8A61E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44"/>
          <w:szCs w:val="44"/>
          <w:lang w:val="en-US" w:eastAsia="zh-CN"/>
        </w:rPr>
        <w:t>第五届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44"/>
          <w:szCs w:val="44"/>
        </w:rPr>
        <w:t>全国住房城乡建设行业“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44"/>
          <w:szCs w:val="44"/>
          <w:lang w:val="en-US" w:eastAsia="zh-CN"/>
        </w:rPr>
        <w:t>二十二冶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44"/>
          <w:szCs w:val="44"/>
        </w:rPr>
        <w:t>杯”</w:t>
      </w:r>
    </w:p>
    <w:p w14:paraId="505EEF13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44"/>
          <w:szCs w:val="44"/>
        </w:rPr>
        <w:t>职业技能竞赛全国决赛预报名表</w:t>
      </w:r>
    </w:p>
    <w:p w14:paraId="7927E80C">
      <w:pPr>
        <w:widowControl/>
        <w:spacing w:line="440" w:lineRule="exact"/>
        <w:jc w:val="left"/>
        <w:rPr>
          <w:rFonts w:ascii="仿宋" w:hAnsi="仿宋" w:eastAsia="仿宋"/>
          <w:b/>
          <w:sz w:val="28"/>
          <w:szCs w:val="28"/>
        </w:rPr>
      </w:pPr>
    </w:p>
    <w:p w14:paraId="6A768B46">
      <w:pPr>
        <w:widowControl/>
        <w:spacing w:line="440" w:lineRule="exact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报名单位名称（公章）：</w:t>
      </w:r>
    </w:p>
    <w:tbl>
      <w:tblPr>
        <w:tblStyle w:val="6"/>
        <w:tblW w:w="92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515"/>
        <w:gridCol w:w="2231"/>
        <w:gridCol w:w="1168"/>
        <w:gridCol w:w="1125"/>
        <w:gridCol w:w="1150"/>
        <w:gridCol w:w="1215"/>
      </w:tblGrid>
      <w:tr w14:paraId="40D07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jc w:val="center"/>
        </w:trPr>
        <w:tc>
          <w:tcPr>
            <w:tcW w:w="852" w:type="dxa"/>
            <w:vAlign w:val="center"/>
          </w:tcPr>
          <w:p w14:paraId="2711752F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序号</w:t>
            </w:r>
          </w:p>
        </w:tc>
        <w:tc>
          <w:tcPr>
            <w:tcW w:w="1515" w:type="dxa"/>
            <w:vAlign w:val="center"/>
          </w:tcPr>
          <w:p w14:paraId="089763EF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参赛项目</w:t>
            </w:r>
          </w:p>
        </w:tc>
        <w:tc>
          <w:tcPr>
            <w:tcW w:w="2231" w:type="dxa"/>
            <w:vAlign w:val="center"/>
          </w:tcPr>
          <w:p w14:paraId="3C23C5E5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组别</w:t>
            </w:r>
          </w:p>
        </w:tc>
        <w:tc>
          <w:tcPr>
            <w:tcW w:w="1168" w:type="dxa"/>
            <w:vAlign w:val="center"/>
          </w:tcPr>
          <w:p w14:paraId="403E0173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参赛队</w:t>
            </w:r>
          </w:p>
          <w:p w14:paraId="0286B711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个数</w:t>
            </w:r>
          </w:p>
        </w:tc>
        <w:tc>
          <w:tcPr>
            <w:tcW w:w="1125" w:type="dxa"/>
            <w:vAlign w:val="center"/>
          </w:tcPr>
          <w:p w14:paraId="63860A75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选手</w:t>
            </w:r>
          </w:p>
          <w:p w14:paraId="1FB04E3B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人数</w:t>
            </w:r>
          </w:p>
        </w:tc>
        <w:tc>
          <w:tcPr>
            <w:tcW w:w="1150" w:type="dxa"/>
            <w:vAlign w:val="center"/>
          </w:tcPr>
          <w:p w14:paraId="0074FF58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教练</w:t>
            </w:r>
          </w:p>
          <w:p w14:paraId="7B66DB1B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人数</w:t>
            </w:r>
          </w:p>
        </w:tc>
        <w:tc>
          <w:tcPr>
            <w:tcW w:w="1215" w:type="dxa"/>
            <w:vAlign w:val="center"/>
          </w:tcPr>
          <w:p w14:paraId="363AF12C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保障</w:t>
            </w:r>
          </w:p>
          <w:p w14:paraId="0EF0DE8B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人数</w:t>
            </w:r>
          </w:p>
        </w:tc>
      </w:tr>
      <w:tr w14:paraId="60370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852" w:type="dxa"/>
            <w:vMerge w:val="restart"/>
            <w:vAlign w:val="center"/>
          </w:tcPr>
          <w:p w14:paraId="1579D473"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515" w:type="dxa"/>
            <w:vMerge w:val="restart"/>
            <w:vAlign w:val="center"/>
          </w:tcPr>
          <w:p w14:paraId="66854D07"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钢筋工</w:t>
            </w:r>
          </w:p>
        </w:tc>
        <w:tc>
          <w:tcPr>
            <w:tcW w:w="2231" w:type="dxa"/>
            <w:vAlign w:val="center"/>
          </w:tcPr>
          <w:p w14:paraId="1EB3D22D"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职工组</w:t>
            </w:r>
          </w:p>
        </w:tc>
        <w:tc>
          <w:tcPr>
            <w:tcW w:w="1168" w:type="dxa"/>
            <w:vAlign w:val="center"/>
          </w:tcPr>
          <w:p w14:paraId="75A11613"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14:paraId="5DFDEFC5"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50" w:type="dxa"/>
            <w:vAlign w:val="center"/>
          </w:tcPr>
          <w:p w14:paraId="08CEBA01"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14:paraId="0515FB32"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6847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852" w:type="dxa"/>
            <w:vMerge w:val="continue"/>
            <w:vAlign w:val="center"/>
          </w:tcPr>
          <w:p w14:paraId="6AD71ACD"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15" w:type="dxa"/>
            <w:vMerge w:val="continue"/>
            <w:vAlign w:val="center"/>
          </w:tcPr>
          <w:p w14:paraId="710090D6"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31" w:type="dxa"/>
            <w:vAlign w:val="center"/>
          </w:tcPr>
          <w:p w14:paraId="4B6D6E92"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学生组</w:t>
            </w:r>
          </w:p>
        </w:tc>
        <w:tc>
          <w:tcPr>
            <w:tcW w:w="1168" w:type="dxa"/>
            <w:vAlign w:val="center"/>
          </w:tcPr>
          <w:p w14:paraId="4761DCB8"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14:paraId="2A6707A3"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50" w:type="dxa"/>
            <w:vAlign w:val="center"/>
          </w:tcPr>
          <w:p w14:paraId="0D584FA4"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14:paraId="57AAF1E3"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8DC0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  <w:jc w:val="center"/>
        </w:trPr>
        <w:tc>
          <w:tcPr>
            <w:tcW w:w="852" w:type="dxa"/>
            <w:vAlign w:val="center"/>
          </w:tcPr>
          <w:p w14:paraId="285EA8FC"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说明</w:t>
            </w:r>
          </w:p>
        </w:tc>
        <w:tc>
          <w:tcPr>
            <w:tcW w:w="8404" w:type="dxa"/>
            <w:gridSpan w:val="6"/>
            <w:vAlign w:val="center"/>
          </w:tcPr>
          <w:p w14:paraId="53DCA95D">
            <w:pPr>
              <w:widowControl/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报名单位填写的参赛队个数为</w:t>
            </w:r>
            <w:r>
              <w:rPr>
                <w:rFonts w:ascii="仿宋" w:hAnsi="仿宋" w:eastAsia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或</w:t>
            </w:r>
            <w:r>
              <w:rPr>
                <w:rFonts w:ascii="仿宋" w:hAnsi="仿宋" w:eastAsia="仿宋"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，即组织</w:t>
            </w:r>
            <w:r>
              <w:rPr>
                <w:rFonts w:ascii="仿宋" w:hAnsi="仿宋" w:eastAsia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支参赛队伍参赛或不参加该项目（组别）。</w:t>
            </w:r>
          </w:p>
          <w:p w14:paraId="798A5891">
            <w:pPr>
              <w:widowControl/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每支参赛队伍的选手人数为</w:t>
            </w:r>
            <w:r>
              <w:rPr>
                <w:rFonts w:ascii="仿宋" w:hAnsi="仿宋" w:eastAsia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人。</w:t>
            </w:r>
          </w:p>
          <w:p w14:paraId="5C4B2586">
            <w:pPr>
              <w:widowControl/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本表加盖报名单位公章有效。</w:t>
            </w:r>
          </w:p>
        </w:tc>
      </w:tr>
    </w:tbl>
    <w:p w14:paraId="2C268AB6">
      <w:pPr>
        <w:spacing w:line="520" w:lineRule="exact"/>
        <w:jc w:val="both"/>
      </w:pPr>
    </w:p>
    <w:sectPr>
      <w:headerReference r:id="rId3" w:type="default"/>
      <w:footerReference r:id="rId4" w:type="default"/>
      <w:pgSz w:w="11906" w:h="16838"/>
      <w:pgMar w:top="1701" w:right="1474" w:bottom="1440" w:left="1587" w:header="851" w:footer="141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A05C4CF-630B-4C55-92F7-DE862763758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375B3C6-4E29-423A-B232-915D89FFF25F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6268D80-329F-482F-A72B-388C787B175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A9CA6">
    <w:pPr>
      <w:pStyle w:val="4"/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401BA7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lNmY0YTRhZmU1YTZmMzIxOTAxYzUxYjY1YTYxOTIifQ=="/>
  </w:docVars>
  <w:rsids>
    <w:rsidRoot w:val="00245D65"/>
    <w:rsid w:val="00080430"/>
    <w:rsid w:val="000A082C"/>
    <w:rsid w:val="000A64B6"/>
    <w:rsid w:val="000B2609"/>
    <w:rsid w:val="000B7181"/>
    <w:rsid w:val="000F1C88"/>
    <w:rsid w:val="00105A9F"/>
    <w:rsid w:val="00127026"/>
    <w:rsid w:val="001279F7"/>
    <w:rsid w:val="00133A64"/>
    <w:rsid w:val="00134C0D"/>
    <w:rsid w:val="00155929"/>
    <w:rsid w:val="001A48BB"/>
    <w:rsid w:val="001C03E7"/>
    <w:rsid w:val="001C093B"/>
    <w:rsid w:val="001F390F"/>
    <w:rsid w:val="00226E87"/>
    <w:rsid w:val="00245D65"/>
    <w:rsid w:val="00262E9E"/>
    <w:rsid w:val="002709B0"/>
    <w:rsid w:val="002D42C6"/>
    <w:rsid w:val="0034168F"/>
    <w:rsid w:val="003565C3"/>
    <w:rsid w:val="0035793A"/>
    <w:rsid w:val="0036788D"/>
    <w:rsid w:val="003B5E38"/>
    <w:rsid w:val="003D073F"/>
    <w:rsid w:val="003D33A3"/>
    <w:rsid w:val="00446E43"/>
    <w:rsid w:val="004A74E1"/>
    <w:rsid w:val="004B5A6F"/>
    <w:rsid w:val="004B62B8"/>
    <w:rsid w:val="004C2E7C"/>
    <w:rsid w:val="004D6672"/>
    <w:rsid w:val="004E47CB"/>
    <w:rsid w:val="004F0222"/>
    <w:rsid w:val="005017AE"/>
    <w:rsid w:val="005110C6"/>
    <w:rsid w:val="0053713D"/>
    <w:rsid w:val="005605D5"/>
    <w:rsid w:val="005676EA"/>
    <w:rsid w:val="0057373F"/>
    <w:rsid w:val="005A67C0"/>
    <w:rsid w:val="005F119E"/>
    <w:rsid w:val="005F6A11"/>
    <w:rsid w:val="00672B6F"/>
    <w:rsid w:val="006779BD"/>
    <w:rsid w:val="006D0022"/>
    <w:rsid w:val="006F7E9E"/>
    <w:rsid w:val="007051C2"/>
    <w:rsid w:val="007073DC"/>
    <w:rsid w:val="00713BD9"/>
    <w:rsid w:val="007258E7"/>
    <w:rsid w:val="00741BE2"/>
    <w:rsid w:val="00742A74"/>
    <w:rsid w:val="00786B71"/>
    <w:rsid w:val="0079532A"/>
    <w:rsid w:val="007A02EB"/>
    <w:rsid w:val="007D3D26"/>
    <w:rsid w:val="007E0506"/>
    <w:rsid w:val="007E35E5"/>
    <w:rsid w:val="00835519"/>
    <w:rsid w:val="00861EE5"/>
    <w:rsid w:val="00895E00"/>
    <w:rsid w:val="008A7EED"/>
    <w:rsid w:val="008B035F"/>
    <w:rsid w:val="008B5FD0"/>
    <w:rsid w:val="008E58E5"/>
    <w:rsid w:val="00912229"/>
    <w:rsid w:val="00915169"/>
    <w:rsid w:val="00917838"/>
    <w:rsid w:val="0092442D"/>
    <w:rsid w:val="00930FDC"/>
    <w:rsid w:val="00981711"/>
    <w:rsid w:val="009E0867"/>
    <w:rsid w:val="009F1087"/>
    <w:rsid w:val="009F3D33"/>
    <w:rsid w:val="00A03E88"/>
    <w:rsid w:val="00A1568B"/>
    <w:rsid w:val="00A33310"/>
    <w:rsid w:val="00A35721"/>
    <w:rsid w:val="00A513AB"/>
    <w:rsid w:val="00A67BA9"/>
    <w:rsid w:val="00A743EC"/>
    <w:rsid w:val="00AA26FE"/>
    <w:rsid w:val="00AA592A"/>
    <w:rsid w:val="00AC5321"/>
    <w:rsid w:val="00AC79C6"/>
    <w:rsid w:val="00AF4FEC"/>
    <w:rsid w:val="00B22E42"/>
    <w:rsid w:val="00B30938"/>
    <w:rsid w:val="00B44254"/>
    <w:rsid w:val="00B64043"/>
    <w:rsid w:val="00B70713"/>
    <w:rsid w:val="00B76B04"/>
    <w:rsid w:val="00B80DF0"/>
    <w:rsid w:val="00B92315"/>
    <w:rsid w:val="00B96C91"/>
    <w:rsid w:val="00B97430"/>
    <w:rsid w:val="00BA51FB"/>
    <w:rsid w:val="00BA5849"/>
    <w:rsid w:val="00BB28F4"/>
    <w:rsid w:val="00BB5F10"/>
    <w:rsid w:val="00BB6A95"/>
    <w:rsid w:val="00BF2F14"/>
    <w:rsid w:val="00C00A9A"/>
    <w:rsid w:val="00C14DC4"/>
    <w:rsid w:val="00C31B9C"/>
    <w:rsid w:val="00C41229"/>
    <w:rsid w:val="00C44AA2"/>
    <w:rsid w:val="00C56CE3"/>
    <w:rsid w:val="00C602EC"/>
    <w:rsid w:val="00C945D6"/>
    <w:rsid w:val="00C96B76"/>
    <w:rsid w:val="00CA4BB0"/>
    <w:rsid w:val="00CE3105"/>
    <w:rsid w:val="00CE45FA"/>
    <w:rsid w:val="00D12B04"/>
    <w:rsid w:val="00D60C90"/>
    <w:rsid w:val="00D73FA9"/>
    <w:rsid w:val="00D77375"/>
    <w:rsid w:val="00D815DE"/>
    <w:rsid w:val="00DC5C0A"/>
    <w:rsid w:val="00DD1180"/>
    <w:rsid w:val="00DE2086"/>
    <w:rsid w:val="00DE55E1"/>
    <w:rsid w:val="00DE7323"/>
    <w:rsid w:val="00E1570A"/>
    <w:rsid w:val="00E407A4"/>
    <w:rsid w:val="00E419EE"/>
    <w:rsid w:val="00E57E90"/>
    <w:rsid w:val="00E61062"/>
    <w:rsid w:val="00E7535B"/>
    <w:rsid w:val="00EA4DE5"/>
    <w:rsid w:val="00EC74CE"/>
    <w:rsid w:val="00EF4F7D"/>
    <w:rsid w:val="00F37E88"/>
    <w:rsid w:val="00F51780"/>
    <w:rsid w:val="00F940D4"/>
    <w:rsid w:val="00FA5484"/>
    <w:rsid w:val="00FA6176"/>
    <w:rsid w:val="00FB69A4"/>
    <w:rsid w:val="00FC7BDD"/>
    <w:rsid w:val="00FD1A69"/>
    <w:rsid w:val="03456476"/>
    <w:rsid w:val="0C1855C2"/>
    <w:rsid w:val="0D03546A"/>
    <w:rsid w:val="184C330D"/>
    <w:rsid w:val="1B632FBD"/>
    <w:rsid w:val="1C32204E"/>
    <w:rsid w:val="2E652EE6"/>
    <w:rsid w:val="3146562F"/>
    <w:rsid w:val="32447727"/>
    <w:rsid w:val="444351D4"/>
    <w:rsid w:val="49A76F85"/>
    <w:rsid w:val="500A342C"/>
    <w:rsid w:val="524D777C"/>
    <w:rsid w:val="585A5DA1"/>
    <w:rsid w:val="59C66453"/>
    <w:rsid w:val="5B115286"/>
    <w:rsid w:val="63436BE9"/>
    <w:rsid w:val="686223DD"/>
    <w:rsid w:val="6A7D2D63"/>
    <w:rsid w:val="6D067D1B"/>
    <w:rsid w:val="717878CF"/>
    <w:rsid w:val="71E243C5"/>
    <w:rsid w:val="7335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99"/>
    <w:pPr>
      <w:ind w:left="100" w:leftChars="2500"/>
    </w:pPr>
    <w:rPr>
      <w:kern w:val="0"/>
      <w:sz w:val="20"/>
      <w:szCs w:val="20"/>
    </w:rPr>
  </w:style>
  <w:style w:type="paragraph" w:styleId="3">
    <w:name w:val="Balloon Text"/>
    <w:basedOn w:val="1"/>
    <w:link w:val="9"/>
    <w:semiHidden/>
    <w:qFormat/>
    <w:uiPriority w:val="99"/>
    <w:rPr>
      <w:kern w:val="0"/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customStyle="1" w:styleId="9">
    <w:name w:val="Balloon Text Char"/>
    <w:basedOn w:val="7"/>
    <w:link w:val="3"/>
    <w:semiHidden/>
    <w:qFormat/>
    <w:locked/>
    <w:uiPriority w:val="99"/>
    <w:rPr>
      <w:sz w:val="18"/>
    </w:rPr>
  </w:style>
  <w:style w:type="character" w:customStyle="1" w:styleId="10">
    <w:name w:val="Header Char"/>
    <w:basedOn w:val="7"/>
    <w:link w:val="5"/>
    <w:qFormat/>
    <w:locked/>
    <w:uiPriority w:val="99"/>
    <w:rPr>
      <w:sz w:val="18"/>
    </w:rPr>
  </w:style>
  <w:style w:type="character" w:customStyle="1" w:styleId="11">
    <w:name w:val="Footer Char"/>
    <w:basedOn w:val="7"/>
    <w:link w:val="4"/>
    <w:qFormat/>
    <w:locked/>
    <w:uiPriority w:val="99"/>
    <w:rPr>
      <w:sz w:val="18"/>
    </w:rPr>
  </w:style>
  <w:style w:type="character" w:customStyle="1" w:styleId="12">
    <w:name w:val="Date Char"/>
    <w:basedOn w:val="7"/>
    <w:link w:val="2"/>
    <w:semiHidden/>
    <w:qFormat/>
    <w:locked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aad2b7d4-1e8a-4f71-b9b0-691867feae22</errorID>
      <errorWord>好</errorWord>
      <group>L1_Word</group>
      <groupName>字词问题</groupName>
      <ability>L2_Typo</ability>
      <abilityName>字词错误</abilityName>
      <candidateList>
        <item>好地</item>
      </candidateList>
      <explain/>
      <paraID> 19FFA76</paraID>
      <start>62</start>
      <end>63</end>
      <status>unmodified</status>
      <modifiedWord/>
      <trackRevisions>false</trackRevisions>
    </reviewItem>
    <reviewItem>
      <errorID>33bdc2bc-4773-44c3-8d9d-20dd107154b5</errorID>
      <errorWord>组织</errorWord>
      <group>L1_Grammar</group>
      <groupName>语法问题</groupName>
      <ability>L2_Collocation</ability>
      <abilityName>搭配不当</abilityName>
      <candidateList>
        <item>做好</item>
      </candidateList>
      <explain>句子中可能存在主谓、动宾、定语中心语、状语中心语、补语中心语、关联词搭配不当等问题。</explain>
      <paraID>5E545CAB</paraID>
      <start>19</start>
      <end>21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8d46d41-48d9-460e-876c-3ee3ca88a9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1207</Words>
  <Characters>1327</Characters>
  <Lines>0</Lines>
  <Paragraphs>0</Paragraphs>
  <TotalTime>23</TotalTime>
  <ScaleCrop>false</ScaleCrop>
  <LinksUpToDate>false</LinksUpToDate>
  <CharactersWithSpaces>1337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2018-04-17T00:49:00Z</dcterms:created>
  <dc:creator>夏阳</dc:creator>
  <cp:lastModifiedBy>零</cp:lastModifiedBy>
  <cp:lastPrinted>2026-01-29T01:07:50Z</cp:lastPrinted>
  <dcterms:modified xsi:type="dcterms:W3CDTF">2026-01-29T01:51:04Z</dcterms:modified>
  <dc:title>中建学[2016]号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4F095938D5BC4EA78A1A2B745155B790_13</vt:lpwstr>
  </property>
  <property fmtid="{D5CDD505-2E9C-101B-9397-08002B2CF9AE}" pid="4" name="KSOTemplateDocerSaveRecord">
    <vt:lpwstr>eyJoZGlkIjoiY2U3YzA1NzE1MWJhZWMwMzhhMjNiYjkyMTNkNTg5ZDciLCJ1c2VySWQiOiIyMzE3Mjg0OTgifQ==</vt:lpwstr>
  </property>
</Properties>
</file>