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7DCD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 w14:paraId="748243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46AC690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  <w:t>年全国住房城乡建设行业</w:t>
      </w:r>
    </w:p>
    <w:p w14:paraId="44B8A6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  <w:lang w:val="en-US" w:eastAsia="zh-CN"/>
        </w:rPr>
        <w:t>二十二冶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  <w:t>杯”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  <w:lang w:val="en-US" w:eastAsia="zh-CN"/>
        </w:rPr>
        <w:t>建筑信息模型技术员L/S</w:t>
      </w:r>
    </w:p>
    <w:p w14:paraId="505EEF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  <w:t>职业技能竞赛全国决赛预报名表</w:t>
      </w:r>
    </w:p>
    <w:p w14:paraId="7927E80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jc w:val="left"/>
        <w:textAlignment w:val="auto"/>
        <w:rPr>
          <w:rFonts w:ascii="仿宋" w:hAnsi="仿宋" w:eastAsia="仿宋"/>
          <w:b/>
          <w:sz w:val="28"/>
          <w:szCs w:val="28"/>
        </w:rPr>
      </w:pPr>
    </w:p>
    <w:p w14:paraId="6A768B4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jc w:val="left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报名单位名称（公章）：</w:t>
      </w:r>
    </w:p>
    <w:tbl>
      <w:tblPr>
        <w:tblStyle w:val="6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052"/>
        <w:gridCol w:w="1694"/>
        <w:gridCol w:w="1168"/>
        <w:gridCol w:w="1125"/>
        <w:gridCol w:w="1150"/>
        <w:gridCol w:w="1215"/>
      </w:tblGrid>
      <w:tr w14:paraId="40D07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852" w:type="dxa"/>
            <w:vAlign w:val="center"/>
          </w:tcPr>
          <w:p w14:paraId="271175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2052" w:type="dxa"/>
            <w:vAlign w:val="center"/>
          </w:tcPr>
          <w:p w14:paraId="089763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参赛项目</w:t>
            </w:r>
          </w:p>
        </w:tc>
        <w:tc>
          <w:tcPr>
            <w:tcW w:w="1694" w:type="dxa"/>
            <w:vAlign w:val="center"/>
          </w:tcPr>
          <w:p w14:paraId="3C23C5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组别</w:t>
            </w:r>
          </w:p>
        </w:tc>
        <w:tc>
          <w:tcPr>
            <w:tcW w:w="1168" w:type="dxa"/>
            <w:vAlign w:val="center"/>
          </w:tcPr>
          <w:p w14:paraId="403E01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参赛队</w:t>
            </w:r>
          </w:p>
          <w:p w14:paraId="0286B7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个数</w:t>
            </w:r>
          </w:p>
        </w:tc>
        <w:tc>
          <w:tcPr>
            <w:tcW w:w="1125" w:type="dxa"/>
            <w:vAlign w:val="center"/>
          </w:tcPr>
          <w:p w14:paraId="63860A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选手</w:t>
            </w:r>
          </w:p>
          <w:p w14:paraId="1FB04E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人数</w:t>
            </w:r>
          </w:p>
        </w:tc>
        <w:tc>
          <w:tcPr>
            <w:tcW w:w="1150" w:type="dxa"/>
            <w:vAlign w:val="center"/>
          </w:tcPr>
          <w:p w14:paraId="0074FF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教练</w:t>
            </w:r>
          </w:p>
          <w:p w14:paraId="7B66DB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人数</w:t>
            </w:r>
          </w:p>
        </w:tc>
        <w:tc>
          <w:tcPr>
            <w:tcW w:w="1215" w:type="dxa"/>
            <w:vAlign w:val="center"/>
          </w:tcPr>
          <w:p w14:paraId="363AF1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保障</w:t>
            </w:r>
          </w:p>
          <w:p w14:paraId="0EF0DE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人数</w:t>
            </w:r>
          </w:p>
        </w:tc>
      </w:tr>
      <w:tr w14:paraId="60370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852" w:type="dxa"/>
            <w:vMerge w:val="restart"/>
            <w:vAlign w:val="center"/>
          </w:tcPr>
          <w:p w14:paraId="1579D4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052" w:type="dxa"/>
            <w:vMerge w:val="restart"/>
            <w:vAlign w:val="center"/>
          </w:tcPr>
          <w:p w14:paraId="66854D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建筑信息模型技术员L/S</w:t>
            </w:r>
          </w:p>
        </w:tc>
        <w:tc>
          <w:tcPr>
            <w:tcW w:w="1694" w:type="dxa"/>
            <w:vAlign w:val="center"/>
          </w:tcPr>
          <w:p w14:paraId="1EB3D2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职工组</w:t>
            </w:r>
            <w:bookmarkStart w:id="0" w:name="_GoBack"/>
            <w:bookmarkEnd w:id="0"/>
          </w:p>
        </w:tc>
        <w:tc>
          <w:tcPr>
            <w:tcW w:w="1168" w:type="dxa"/>
            <w:vAlign w:val="center"/>
          </w:tcPr>
          <w:p w14:paraId="75A116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5DFDEF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 w14:paraId="08CEBA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0515FB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6847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852" w:type="dxa"/>
            <w:vMerge w:val="continue"/>
            <w:vAlign w:val="center"/>
          </w:tcPr>
          <w:p w14:paraId="6AD71A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52" w:type="dxa"/>
            <w:vMerge w:val="continue"/>
            <w:vAlign w:val="center"/>
          </w:tcPr>
          <w:p w14:paraId="710090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14:paraId="4B6D6E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学生组</w:t>
            </w:r>
          </w:p>
        </w:tc>
        <w:tc>
          <w:tcPr>
            <w:tcW w:w="1168" w:type="dxa"/>
            <w:vAlign w:val="center"/>
          </w:tcPr>
          <w:p w14:paraId="4761DC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2A6707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 w14:paraId="0D584F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57AAF1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8DC0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852" w:type="dxa"/>
            <w:vAlign w:val="center"/>
          </w:tcPr>
          <w:p w14:paraId="285EA8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说明</w:t>
            </w:r>
          </w:p>
        </w:tc>
        <w:tc>
          <w:tcPr>
            <w:tcW w:w="8404" w:type="dxa"/>
            <w:gridSpan w:val="6"/>
            <w:vAlign w:val="center"/>
          </w:tcPr>
          <w:p w14:paraId="53DCA9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、报名单位填写的参赛队个数为</w:t>
            </w: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或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，即组织</w:t>
            </w: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支参赛队伍参赛或不参加该项目（组别）。</w:t>
            </w:r>
          </w:p>
          <w:p w14:paraId="798A58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、每支参赛队伍的选手人数为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人。</w:t>
            </w:r>
          </w:p>
          <w:p w14:paraId="5C4B25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、本表加盖报名单位公章有效。</w:t>
            </w:r>
          </w:p>
        </w:tc>
      </w:tr>
    </w:tbl>
    <w:p w14:paraId="2C268AB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jc w:val="both"/>
        <w:textAlignment w:val="auto"/>
      </w:pPr>
    </w:p>
    <w:sectPr>
      <w:pgSz w:w="11906" w:h="16838"/>
      <w:pgMar w:top="1701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8412F8-A4EA-49E5-B548-146E6A4360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73310C2-E089-4D90-A885-C3F471B2B8F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EE59B62-7400-4BC0-8B0C-1B88B03D50A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NmY0YTRhZmU1YTZmMzIxOTAxYzUxYjY1YTYxOTIifQ=="/>
  </w:docVars>
  <w:rsids>
    <w:rsidRoot w:val="00245D65"/>
    <w:rsid w:val="00080430"/>
    <w:rsid w:val="000A082C"/>
    <w:rsid w:val="000A64B6"/>
    <w:rsid w:val="000B2609"/>
    <w:rsid w:val="000B7181"/>
    <w:rsid w:val="000F1C88"/>
    <w:rsid w:val="00105A9F"/>
    <w:rsid w:val="00127026"/>
    <w:rsid w:val="001279F7"/>
    <w:rsid w:val="00133A64"/>
    <w:rsid w:val="00134C0D"/>
    <w:rsid w:val="00155929"/>
    <w:rsid w:val="001A48BB"/>
    <w:rsid w:val="001C03E7"/>
    <w:rsid w:val="001C093B"/>
    <w:rsid w:val="001F390F"/>
    <w:rsid w:val="00226E87"/>
    <w:rsid w:val="00245D65"/>
    <w:rsid w:val="00262E9E"/>
    <w:rsid w:val="002709B0"/>
    <w:rsid w:val="002D42C6"/>
    <w:rsid w:val="0034168F"/>
    <w:rsid w:val="003565C3"/>
    <w:rsid w:val="0035793A"/>
    <w:rsid w:val="0036788D"/>
    <w:rsid w:val="003B5E38"/>
    <w:rsid w:val="003D073F"/>
    <w:rsid w:val="003D33A3"/>
    <w:rsid w:val="00446E43"/>
    <w:rsid w:val="004A74E1"/>
    <w:rsid w:val="004B5A6F"/>
    <w:rsid w:val="004B62B8"/>
    <w:rsid w:val="004C2E7C"/>
    <w:rsid w:val="004D6672"/>
    <w:rsid w:val="004E47CB"/>
    <w:rsid w:val="004F0222"/>
    <w:rsid w:val="005017AE"/>
    <w:rsid w:val="005110C6"/>
    <w:rsid w:val="0053713D"/>
    <w:rsid w:val="005605D5"/>
    <w:rsid w:val="005676EA"/>
    <w:rsid w:val="0057373F"/>
    <w:rsid w:val="005A67C0"/>
    <w:rsid w:val="005F119E"/>
    <w:rsid w:val="005F6A11"/>
    <w:rsid w:val="00672B6F"/>
    <w:rsid w:val="006779BD"/>
    <w:rsid w:val="006D0022"/>
    <w:rsid w:val="006F7E9E"/>
    <w:rsid w:val="007051C2"/>
    <w:rsid w:val="007073DC"/>
    <w:rsid w:val="00713BD9"/>
    <w:rsid w:val="007258E7"/>
    <w:rsid w:val="00741BE2"/>
    <w:rsid w:val="00742A74"/>
    <w:rsid w:val="00786B71"/>
    <w:rsid w:val="0079532A"/>
    <w:rsid w:val="007A02EB"/>
    <w:rsid w:val="007D3D26"/>
    <w:rsid w:val="007E0506"/>
    <w:rsid w:val="007E35E5"/>
    <w:rsid w:val="00835519"/>
    <w:rsid w:val="00861EE5"/>
    <w:rsid w:val="00895E00"/>
    <w:rsid w:val="008A7EED"/>
    <w:rsid w:val="008B035F"/>
    <w:rsid w:val="008B5FD0"/>
    <w:rsid w:val="008E58E5"/>
    <w:rsid w:val="00912229"/>
    <w:rsid w:val="00915169"/>
    <w:rsid w:val="00917838"/>
    <w:rsid w:val="0092442D"/>
    <w:rsid w:val="00930FDC"/>
    <w:rsid w:val="00981711"/>
    <w:rsid w:val="009E0867"/>
    <w:rsid w:val="009F1087"/>
    <w:rsid w:val="009F3D33"/>
    <w:rsid w:val="00A03E88"/>
    <w:rsid w:val="00A1568B"/>
    <w:rsid w:val="00A33310"/>
    <w:rsid w:val="00A35721"/>
    <w:rsid w:val="00A513AB"/>
    <w:rsid w:val="00A67BA9"/>
    <w:rsid w:val="00A743EC"/>
    <w:rsid w:val="00AA26FE"/>
    <w:rsid w:val="00AA592A"/>
    <w:rsid w:val="00AC5321"/>
    <w:rsid w:val="00AC79C6"/>
    <w:rsid w:val="00AF4FEC"/>
    <w:rsid w:val="00B22E42"/>
    <w:rsid w:val="00B30938"/>
    <w:rsid w:val="00B44254"/>
    <w:rsid w:val="00B64043"/>
    <w:rsid w:val="00B70713"/>
    <w:rsid w:val="00B76B04"/>
    <w:rsid w:val="00B80DF0"/>
    <w:rsid w:val="00B92315"/>
    <w:rsid w:val="00B96C91"/>
    <w:rsid w:val="00B97430"/>
    <w:rsid w:val="00BA51FB"/>
    <w:rsid w:val="00BA5849"/>
    <w:rsid w:val="00BB28F4"/>
    <w:rsid w:val="00BB5F10"/>
    <w:rsid w:val="00BB6A95"/>
    <w:rsid w:val="00BF2F14"/>
    <w:rsid w:val="00C00A9A"/>
    <w:rsid w:val="00C14DC4"/>
    <w:rsid w:val="00C31B9C"/>
    <w:rsid w:val="00C41229"/>
    <w:rsid w:val="00C44AA2"/>
    <w:rsid w:val="00C56CE3"/>
    <w:rsid w:val="00C602EC"/>
    <w:rsid w:val="00C945D6"/>
    <w:rsid w:val="00C96B76"/>
    <w:rsid w:val="00CA4BB0"/>
    <w:rsid w:val="00CE3105"/>
    <w:rsid w:val="00CE45FA"/>
    <w:rsid w:val="00D12B04"/>
    <w:rsid w:val="00D60C90"/>
    <w:rsid w:val="00D73FA9"/>
    <w:rsid w:val="00D77375"/>
    <w:rsid w:val="00D815DE"/>
    <w:rsid w:val="00DC5C0A"/>
    <w:rsid w:val="00DD1180"/>
    <w:rsid w:val="00DE2086"/>
    <w:rsid w:val="00DE55E1"/>
    <w:rsid w:val="00DE7323"/>
    <w:rsid w:val="00E1570A"/>
    <w:rsid w:val="00E407A4"/>
    <w:rsid w:val="00E419EE"/>
    <w:rsid w:val="00E57E90"/>
    <w:rsid w:val="00E61062"/>
    <w:rsid w:val="00E7535B"/>
    <w:rsid w:val="00EA4DE5"/>
    <w:rsid w:val="00EC74CE"/>
    <w:rsid w:val="00EF4F7D"/>
    <w:rsid w:val="00F37E88"/>
    <w:rsid w:val="00F51780"/>
    <w:rsid w:val="00F940D4"/>
    <w:rsid w:val="00FA5484"/>
    <w:rsid w:val="00FA6176"/>
    <w:rsid w:val="00FB69A4"/>
    <w:rsid w:val="00FC7BDD"/>
    <w:rsid w:val="00FD1A69"/>
    <w:rsid w:val="019B4930"/>
    <w:rsid w:val="0C1855C2"/>
    <w:rsid w:val="0C4238F4"/>
    <w:rsid w:val="159E63D7"/>
    <w:rsid w:val="184C330D"/>
    <w:rsid w:val="1C32204E"/>
    <w:rsid w:val="1E751FF0"/>
    <w:rsid w:val="21437014"/>
    <w:rsid w:val="32447727"/>
    <w:rsid w:val="47F70466"/>
    <w:rsid w:val="49A76F85"/>
    <w:rsid w:val="500A342C"/>
    <w:rsid w:val="5172561F"/>
    <w:rsid w:val="524D777C"/>
    <w:rsid w:val="585A5DA1"/>
    <w:rsid w:val="59C66453"/>
    <w:rsid w:val="5B115286"/>
    <w:rsid w:val="61F419AE"/>
    <w:rsid w:val="63436BE9"/>
    <w:rsid w:val="6A7D2D63"/>
    <w:rsid w:val="6B584F90"/>
    <w:rsid w:val="717878CF"/>
    <w:rsid w:val="71E243C5"/>
    <w:rsid w:val="7335251B"/>
    <w:rsid w:val="772C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3">
    <w:name w:val="Balloon Text"/>
    <w:basedOn w:val="1"/>
    <w:link w:val="9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Balloon Text Char"/>
    <w:basedOn w:val="7"/>
    <w:link w:val="3"/>
    <w:semiHidden/>
    <w:qFormat/>
    <w:locked/>
    <w:uiPriority w:val="99"/>
    <w:rPr>
      <w:sz w:val="18"/>
    </w:rPr>
  </w:style>
  <w:style w:type="character" w:customStyle="1" w:styleId="10">
    <w:name w:val="Header Char"/>
    <w:basedOn w:val="7"/>
    <w:link w:val="5"/>
    <w:qFormat/>
    <w:locked/>
    <w:uiPriority w:val="99"/>
    <w:rPr>
      <w:sz w:val="18"/>
    </w:rPr>
  </w:style>
  <w:style w:type="character" w:customStyle="1" w:styleId="11">
    <w:name w:val="Footer Char"/>
    <w:basedOn w:val="7"/>
    <w:link w:val="4"/>
    <w:qFormat/>
    <w:locked/>
    <w:uiPriority w:val="99"/>
    <w:rPr>
      <w:sz w:val="18"/>
    </w:rPr>
  </w:style>
  <w:style w:type="character" w:customStyle="1" w:styleId="12">
    <w:name w:val="Date Char"/>
    <w:basedOn w:val="7"/>
    <w:link w:val="2"/>
    <w:semiHidden/>
    <w:qFormat/>
    <w:locked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3a594089-3caa-4cba-86cb-6cd67a28ad83</errorID>
      <errorWord>好</errorWord>
      <group>L1_Word</group>
      <groupName>字词问题</groupName>
      <ability>L2_Typo</ability>
      <abilityName>字词错误</abilityName>
      <candidateList>
        <item>好地</item>
      </candidateList>
      <explain/>
      <paraID> 19FFA76</paraID>
      <start>60</start>
      <end>61</end>
      <status>unmodified</status>
      <modifiedWord/>
      <trackRevisions>false</trackRevisions>
    </reviewItem>
    <reviewItem>
      <errorID>9a6ebc84-cf6d-47f6-9f09-cb02795aaf1d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53DCA95D</paraID>
      <start>0</start>
      <end>2</end>
      <status>unmodified</status>
      <modifiedWord/>
      <trackRevisions>false</trackRevisions>
    </reviewItem>
    <reviewItem>
      <errorID>a2f8d018-b61e-4da6-92bd-9a26ec481d40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798A5891</paraID>
      <start>0</start>
      <end>2</end>
      <status>unmodified</status>
      <modifiedWord/>
      <trackRevisions>false</trackRevisions>
    </reviewItem>
    <reviewItem>
      <errorID>f6959e89-e7b2-4a7d-90f0-bb89089d1a87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5C4B2586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fc12b35-d4a0-4770-85d5-436b7e1855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1223</Words>
  <Characters>1352</Characters>
  <Lines>0</Lines>
  <Paragraphs>0</Paragraphs>
  <TotalTime>9</TotalTime>
  <ScaleCrop>false</ScaleCrop>
  <LinksUpToDate>false</LinksUpToDate>
  <CharactersWithSpaces>1362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2018-04-17T00:49:00Z</dcterms:created>
  <dc:creator>夏阳</dc:creator>
  <cp:lastModifiedBy>零</cp:lastModifiedBy>
  <cp:lastPrinted>2026-01-28T08:10:00Z</cp:lastPrinted>
  <dcterms:modified xsi:type="dcterms:W3CDTF">2026-01-29T01:52:33Z</dcterms:modified>
  <dc:title>中建学[2016]号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0709564678C04303875F6A86E3913947_13</vt:lpwstr>
  </property>
  <property fmtid="{D5CDD505-2E9C-101B-9397-08002B2CF9AE}" pid="4" name="KSOTemplateDocerSaveRecord">
    <vt:lpwstr>eyJoZGlkIjoiY2U3YzA1NzE1MWJhZWMwMzhhMjNiYjkyMTNkNTg5ZDciLCJ1c2VySWQiOiIyMzE3Mjg0OTgifQ==</vt:lpwstr>
  </property>
</Properties>
</file>